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A18B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48370614" wp14:editId="01F0FD12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221865" cy="648970"/>
            <wp:effectExtent l="0" t="0" r="0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94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94"/>
      </w:tblGrid>
      <w:tr w:rsidR="00841360" w14:paraId="21D3787F" w14:textId="77777777" w:rsidTr="00374283">
        <w:trPr>
          <w:trHeight w:val="1751"/>
        </w:trPr>
        <w:tc>
          <w:tcPr>
            <w:tcW w:w="3394" w:type="dxa"/>
          </w:tcPr>
          <w:p w14:paraId="278A3394" w14:textId="07E837FA" w:rsidR="00841360" w:rsidRPr="00374283" w:rsidRDefault="00374283" w:rsidP="00914BF6">
            <w:pPr>
              <w:pStyle w:val="LHPrimaryUnitName"/>
            </w:pPr>
            <w:r w:rsidRPr="00374283">
              <w:t>Graduate College</w:t>
            </w:r>
          </w:p>
          <w:p w14:paraId="751E3C7B" w14:textId="77777777" w:rsidR="00374283" w:rsidRPr="00374283" w:rsidRDefault="00374283" w:rsidP="00914BF6">
            <w:pPr>
              <w:pStyle w:val="LHSubunitName"/>
              <w:rPr>
                <w:sz w:val="20"/>
                <w:szCs w:val="20"/>
              </w:rPr>
            </w:pPr>
            <w:r w:rsidRPr="00374283">
              <w:rPr>
                <w:sz w:val="20"/>
                <w:szCs w:val="20"/>
              </w:rPr>
              <w:t xml:space="preserve">Interdisciplinary Graduate </w:t>
            </w:r>
          </w:p>
          <w:p w14:paraId="7BE985C3" w14:textId="5304AAEE" w:rsidR="00841360" w:rsidRPr="00374283" w:rsidRDefault="00374283" w:rsidP="00914BF6">
            <w:pPr>
              <w:pStyle w:val="LHSubunitName"/>
              <w:rPr>
                <w:sz w:val="20"/>
                <w:szCs w:val="20"/>
              </w:rPr>
            </w:pPr>
            <w:r w:rsidRPr="00374283">
              <w:rPr>
                <w:sz w:val="20"/>
                <w:szCs w:val="20"/>
              </w:rPr>
              <w:t>Program in Genetics</w:t>
            </w:r>
          </w:p>
          <w:p w14:paraId="68766A28" w14:textId="7BE2A12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  <w:r w:rsidRPr="00374283">
              <w:t>University of Iowa</w:t>
            </w:r>
            <w:r w:rsidRPr="00374283">
              <w:br/>
            </w:r>
            <w:r w:rsidR="00374283" w:rsidRPr="00374283">
              <w:t>357 Medical Research Center</w:t>
            </w:r>
            <w:r w:rsidRPr="00374283">
              <w:br/>
              <w:t>Iowa City, Iowa 52242</w:t>
            </w:r>
            <w:r w:rsidRPr="00374283">
              <w:br/>
            </w:r>
            <w:r w:rsidR="00374283" w:rsidRPr="00374283">
              <w:t xml:space="preserve">email: </w:t>
            </w:r>
            <w:hyperlink r:id="rId10" w:history="1">
              <w:r w:rsidR="00374283" w:rsidRPr="00374283">
                <w:rPr>
                  <w:rStyle w:val="Hyperlink"/>
                </w:rPr>
                <w:t>grad-genetics@uiowa.edu</w:t>
              </w:r>
            </w:hyperlink>
            <w:r w:rsidR="00374283" w:rsidRPr="00374283">
              <w:t xml:space="preserve"> </w:t>
            </w:r>
            <w:r>
              <w:br/>
            </w:r>
          </w:p>
        </w:tc>
      </w:tr>
    </w:tbl>
    <w:p w14:paraId="3F60B7AB" w14:textId="77777777" w:rsidR="0094693A" w:rsidRDefault="0094693A" w:rsidP="0094693A">
      <w:pPr>
        <w:jc w:val="center"/>
        <w:rPr>
          <w:rFonts w:ascii="Arial" w:hAnsi="Arial"/>
          <w:b/>
        </w:rPr>
      </w:pPr>
    </w:p>
    <w:p w14:paraId="617FAF49" w14:textId="77777777" w:rsidR="0094693A" w:rsidRDefault="0094693A" w:rsidP="0094693A">
      <w:pPr>
        <w:jc w:val="center"/>
        <w:rPr>
          <w:rFonts w:ascii="Arial" w:hAnsi="Arial"/>
          <w:b/>
        </w:rPr>
      </w:pPr>
    </w:p>
    <w:p w14:paraId="62362A27" w14:textId="77777777" w:rsidR="0094693A" w:rsidRDefault="0094693A" w:rsidP="0094693A">
      <w:pPr>
        <w:jc w:val="center"/>
        <w:rPr>
          <w:rFonts w:ascii="Arial" w:hAnsi="Arial"/>
          <w:b/>
        </w:rPr>
      </w:pPr>
    </w:p>
    <w:p w14:paraId="2107A471" w14:textId="7A747EEC" w:rsidR="0094693A" w:rsidRPr="006B0FBA" w:rsidRDefault="0094693A" w:rsidP="009469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Genetics </w:t>
      </w:r>
      <w:r w:rsidRPr="006B0FBA">
        <w:rPr>
          <w:rFonts w:ascii="Arial" w:hAnsi="Arial"/>
          <w:b/>
        </w:rPr>
        <w:t>Graduate Program</w:t>
      </w:r>
    </w:p>
    <w:p w14:paraId="3D3C37BA" w14:textId="77777777" w:rsidR="0094693A" w:rsidRDefault="0094693A" w:rsidP="0094693A">
      <w:pPr>
        <w:jc w:val="center"/>
        <w:rPr>
          <w:rFonts w:ascii="Arial" w:hAnsi="Arial"/>
          <w:b/>
        </w:rPr>
      </w:pPr>
      <w:r w:rsidRPr="006B0FBA">
        <w:rPr>
          <w:rFonts w:ascii="Arial" w:hAnsi="Arial"/>
          <w:b/>
        </w:rPr>
        <w:t>Thesis Committee Meeting Report</w:t>
      </w:r>
    </w:p>
    <w:p w14:paraId="4A32A8A5" w14:textId="77777777" w:rsidR="0094693A" w:rsidRDefault="0094693A" w:rsidP="0094693A">
      <w:pPr>
        <w:jc w:val="center"/>
        <w:rPr>
          <w:rFonts w:ascii="Arial" w:hAnsi="Arial"/>
          <w:b/>
        </w:rPr>
      </w:pPr>
    </w:p>
    <w:p w14:paraId="147CA620" w14:textId="77777777" w:rsidR="0094693A" w:rsidRPr="00401EDD" w:rsidRDefault="0094693A" w:rsidP="0094693A">
      <w:pPr>
        <w:rPr>
          <w:rFonts w:ascii="Arial" w:hAnsi="Arial"/>
          <w:i/>
        </w:rPr>
      </w:pPr>
      <w:r w:rsidRPr="00401EDD">
        <w:rPr>
          <w:rFonts w:ascii="Arial" w:hAnsi="Arial"/>
          <w:i/>
        </w:rPr>
        <w:t>T</w:t>
      </w:r>
      <w:r>
        <w:rPr>
          <w:rFonts w:ascii="Arial" w:hAnsi="Arial"/>
          <w:i/>
        </w:rPr>
        <w:t>he thesis committee is</w:t>
      </w:r>
      <w:r w:rsidRPr="00401EDD">
        <w:rPr>
          <w:rFonts w:ascii="Arial" w:hAnsi="Arial"/>
          <w:i/>
        </w:rPr>
        <w:t xml:space="preserve"> required to meet with the student at least annually </w:t>
      </w:r>
      <w:r>
        <w:rPr>
          <w:rFonts w:ascii="Arial" w:hAnsi="Arial"/>
          <w:i/>
        </w:rPr>
        <w:t>to review her/ his progress in research and courses. The Committee Chair must submit</w:t>
      </w:r>
      <w:r w:rsidRPr="00401EDD">
        <w:rPr>
          <w:rFonts w:ascii="Arial" w:hAnsi="Arial"/>
          <w:i/>
        </w:rPr>
        <w:t xml:space="preserve"> a written report to the </w:t>
      </w:r>
      <w:r w:rsidRPr="002505FA">
        <w:rPr>
          <w:rFonts w:ascii="Arial" w:hAnsi="Arial"/>
          <w:i/>
        </w:rPr>
        <w:t>Genetic</w:t>
      </w:r>
      <w:r>
        <w:rPr>
          <w:rFonts w:ascii="Arial" w:hAnsi="Arial"/>
          <w:i/>
        </w:rPr>
        <w:t>s Program O</w:t>
      </w:r>
      <w:r w:rsidRPr="002505FA">
        <w:rPr>
          <w:rFonts w:ascii="Arial" w:hAnsi="Arial"/>
          <w:i/>
        </w:rPr>
        <w:t>ffice</w:t>
      </w:r>
      <w:r>
        <w:rPr>
          <w:rFonts w:ascii="Arial" w:hAnsi="Arial"/>
          <w:i/>
        </w:rPr>
        <w:t xml:space="preserve">.  A </w:t>
      </w:r>
      <w:r w:rsidRPr="00401EDD">
        <w:rPr>
          <w:rFonts w:ascii="Arial" w:hAnsi="Arial"/>
          <w:i/>
        </w:rPr>
        <w:t>copy of the repor</w:t>
      </w:r>
      <w:r>
        <w:rPr>
          <w:rFonts w:ascii="Arial" w:hAnsi="Arial"/>
          <w:i/>
        </w:rPr>
        <w:t>t will be sent to the student</w:t>
      </w:r>
      <w:r w:rsidRPr="00401EDD">
        <w:rPr>
          <w:rFonts w:ascii="Arial" w:hAnsi="Arial"/>
          <w:i/>
        </w:rPr>
        <w:t>.</w:t>
      </w:r>
    </w:p>
    <w:p w14:paraId="0CFDC77C" w14:textId="77777777" w:rsidR="0094693A" w:rsidRDefault="0094693A" w:rsidP="0094693A">
      <w:pPr>
        <w:rPr>
          <w:rFonts w:ascii="Arial" w:hAnsi="Arial"/>
        </w:rPr>
      </w:pPr>
    </w:p>
    <w:p w14:paraId="7EDA99D0" w14:textId="6E1E0244" w:rsidR="0094693A" w:rsidRDefault="0094693A" w:rsidP="0094693A">
      <w:pPr>
        <w:rPr>
          <w:rFonts w:ascii="Arial" w:hAnsi="Arial"/>
        </w:rPr>
      </w:pPr>
      <w:r>
        <w:rPr>
          <w:rFonts w:ascii="Arial" w:hAnsi="Arial"/>
        </w:rPr>
        <w:t>Date</w:t>
      </w:r>
      <w:r w:rsidR="006F1F62">
        <w:rPr>
          <w:rFonts w:ascii="Arial" w:hAnsi="Arial"/>
        </w:rPr>
        <w:t xml:space="preserve"> of meeting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34BC27E" w14:textId="77777777" w:rsidR="0094693A" w:rsidRDefault="0094693A" w:rsidP="0094693A">
      <w:pPr>
        <w:rPr>
          <w:rFonts w:ascii="Arial" w:hAnsi="Arial"/>
        </w:rPr>
      </w:pPr>
    </w:p>
    <w:p w14:paraId="2C710E0D" w14:textId="77777777" w:rsidR="0094693A" w:rsidRDefault="0094693A" w:rsidP="0094693A">
      <w:pPr>
        <w:rPr>
          <w:rFonts w:ascii="Arial" w:hAnsi="Arial"/>
        </w:rPr>
      </w:pPr>
      <w:r>
        <w:rPr>
          <w:rFonts w:ascii="Arial" w:hAnsi="Arial"/>
        </w:rPr>
        <w:t>Advisor:</w:t>
      </w:r>
      <w:r>
        <w:rPr>
          <w:rFonts w:ascii="Arial" w:hAnsi="Arial"/>
        </w:rPr>
        <w:tab/>
      </w:r>
    </w:p>
    <w:p w14:paraId="0834DDFF" w14:textId="77777777" w:rsidR="0094693A" w:rsidRDefault="0094693A" w:rsidP="0094693A">
      <w:pPr>
        <w:rPr>
          <w:rFonts w:ascii="Arial" w:hAnsi="Arial"/>
        </w:rPr>
      </w:pPr>
    </w:p>
    <w:p w14:paraId="6F3527DF" w14:textId="77777777" w:rsidR="0094693A" w:rsidRDefault="0094693A" w:rsidP="0094693A">
      <w:pPr>
        <w:rPr>
          <w:rFonts w:ascii="Arial" w:hAnsi="Arial"/>
        </w:rPr>
      </w:pPr>
      <w:r>
        <w:rPr>
          <w:rFonts w:ascii="Arial" w:hAnsi="Arial"/>
        </w:rPr>
        <w:t>Student:</w:t>
      </w:r>
      <w:r>
        <w:rPr>
          <w:rFonts w:ascii="Arial" w:hAnsi="Arial"/>
        </w:rPr>
        <w:tab/>
      </w:r>
    </w:p>
    <w:p w14:paraId="6547849B" w14:textId="77777777" w:rsidR="0094693A" w:rsidRDefault="0094693A" w:rsidP="0094693A">
      <w:pPr>
        <w:rPr>
          <w:rFonts w:ascii="Arial" w:hAnsi="Arial"/>
        </w:rPr>
      </w:pPr>
    </w:p>
    <w:p w14:paraId="03B70C0C" w14:textId="77777777" w:rsidR="0094693A" w:rsidRDefault="0094693A" w:rsidP="0094693A">
      <w:pPr>
        <w:rPr>
          <w:rFonts w:ascii="Arial" w:hAnsi="Arial"/>
        </w:rPr>
      </w:pPr>
    </w:p>
    <w:p w14:paraId="2055E4C1" w14:textId="77777777" w:rsidR="0094693A" w:rsidRDefault="0094693A" w:rsidP="0094693A">
      <w:pPr>
        <w:rPr>
          <w:rFonts w:ascii="Arial" w:hAnsi="Arial"/>
        </w:rPr>
      </w:pPr>
      <w:r>
        <w:rPr>
          <w:rFonts w:ascii="Arial" w:hAnsi="Arial"/>
        </w:rPr>
        <w:t>Progress in Research/Courses:</w:t>
      </w:r>
    </w:p>
    <w:p w14:paraId="1A358307" w14:textId="77777777" w:rsidR="0094693A" w:rsidRDefault="0094693A" w:rsidP="0094693A"/>
    <w:p w14:paraId="5B11780A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53F9" w14:textId="77777777" w:rsidR="00107420" w:rsidRDefault="00107420" w:rsidP="007804CD">
      <w:r>
        <w:separator/>
      </w:r>
    </w:p>
  </w:endnote>
  <w:endnote w:type="continuationSeparator" w:id="0">
    <w:p w14:paraId="6D14DA34" w14:textId="77777777" w:rsidR="00107420" w:rsidRDefault="00107420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39D0" w14:textId="77777777" w:rsidR="00107420" w:rsidRDefault="00107420" w:rsidP="007804CD">
      <w:r>
        <w:separator/>
      </w:r>
    </w:p>
  </w:footnote>
  <w:footnote w:type="continuationSeparator" w:id="0">
    <w:p w14:paraId="12BE92F6" w14:textId="77777777" w:rsidR="00107420" w:rsidRDefault="00107420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1C85" w14:textId="77777777" w:rsidR="00390738" w:rsidRDefault="006F1F62">
    <w:pPr>
      <w:pStyle w:val="Header"/>
    </w:pPr>
    <w:r>
      <w:rPr>
        <w:noProof/>
      </w:rPr>
      <w:pict w14:anchorId="5C0BF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2050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68C4" w14:textId="77777777" w:rsidR="00390738" w:rsidRDefault="006F1F62">
    <w:pPr>
      <w:pStyle w:val="Header"/>
    </w:pPr>
    <w:r>
      <w:rPr>
        <w:noProof/>
      </w:rPr>
      <w:pict w14:anchorId="522CA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2049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20"/>
    <w:rsid w:val="0002145E"/>
    <w:rsid w:val="00061FA5"/>
    <w:rsid w:val="00072BA3"/>
    <w:rsid w:val="0009098D"/>
    <w:rsid w:val="000A0FED"/>
    <w:rsid w:val="00107420"/>
    <w:rsid w:val="0019430F"/>
    <w:rsid w:val="0019492E"/>
    <w:rsid w:val="001A41D7"/>
    <w:rsid w:val="001D680D"/>
    <w:rsid w:val="00213F84"/>
    <w:rsid w:val="002A71AB"/>
    <w:rsid w:val="002D6A87"/>
    <w:rsid w:val="00374283"/>
    <w:rsid w:val="00390738"/>
    <w:rsid w:val="0041033D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1F62"/>
    <w:rsid w:val="006F4592"/>
    <w:rsid w:val="00700D03"/>
    <w:rsid w:val="007053D0"/>
    <w:rsid w:val="007804CD"/>
    <w:rsid w:val="00841360"/>
    <w:rsid w:val="00874133"/>
    <w:rsid w:val="00887060"/>
    <w:rsid w:val="00890CED"/>
    <w:rsid w:val="00914BF6"/>
    <w:rsid w:val="00941A65"/>
    <w:rsid w:val="0094693A"/>
    <w:rsid w:val="00954793"/>
    <w:rsid w:val="00962446"/>
    <w:rsid w:val="009D7C85"/>
    <w:rsid w:val="00A512A8"/>
    <w:rsid w:val="00A63162"/>
    <w:rsid w:val="00AA393A"/>
    <w:rsid w:val="00AE1507"/>
    <w:rsid w:val="00AE6E26"/>
    <w:rsid w:val="00AF2590"/>
    <w:rsid w:val="00B319CB"/>
    <w:rsid w:val="00BF20EC"/>
    <w:rsid w:val="00C0542E"/>
    <w:rsid w:val="00C20EF7"/>
    <w:rsid w:val="00CB4EE6"/>
    <w:rsid w:val="00CF5187"/>
    <w:rsid w:val="00D0387C"/>
    <w:rsid w:val="00D06DC1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34E002"/>
  <w14:defaultImageDpi w14:val="32767"/>
  <w15:chartTrackingRefBased/>
  <w15:docId w15:val="{00965070-05A7-43B7-A777-4BEE728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  <w:style w:type="character" w:styleId="UnresolvedMention">
    <w:name w:val="Unresolved Mention"/>
    <w:basedOn w:val="DefaultParagraphFont"/>
    <w:uiPriority w:val="99"/>
    <w:rsid w:val="0037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ad-genetics@uiow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zmeyer\AppData\Local\Temp\Temp1_IOWA-ElectronicLetterhead-1.zip\IOWA-ElectronicLetterhead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IOWA BRAND COLORS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616669"/>
      </a:accent2>
      <a:accent3>
        <a:srgbClr val="BBBCBC"/>
      </a:accent3>
      <a:accent4>
        <a:srgbClr val="00A9E0"/>
      </a:accent4>
      <a:accent5>
        <a:srgbClr val="00AF66"/>
      </a:accent5>
      <a:accent6>
        <a:srgbClr val="FF8200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A3D86-3A35-4B58-B21A-0D53D7D9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Megan</dc:creator>
  <cp:keywords/>
  <dc:description/>
  <cp:lastModifiedBy>DuBay, Robert T</cp:lastModifiedBy>
  <cp:revision>3</cp:revision>
  <cp:lastPrinted>2020-04-09T23:19:00Z</cp:lastPrinted>
  <dcterms:created xsi:type="dcterms:W3CDTF">2023-02-06T14:40:00Z</dcterms:created>
  <dcterms:modified xsi:type="dcterms:W3CDTF">2024-05-24T13:24:00Z</dcterms:modified>
</cp:coreProperties>
</file>